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20FD" w14:textId="3D1D02AF" w:rsidR="009C585E" w:rsidRPr="0094533C" w:rsidRDefault="009C585E" w:rsidP="007A79C0">
      <w:pPr>
        <w:jc w:val="center"/>
        <w:rPr>
          <w:rFonts w:ascii="Arial" w:hAnsi="Arial" w:cs="Arial"/>
        </w:rPr>
      </w:pPr>
    </w:p>
    <w:p w14:paraId="2E2A36A5" w14:textId="77777777" w:rsidR="009C585E" w:rsidRDefault="009C585E" w:rsidP="007A79C0">
      <w:pPr>
        <w:jc w:val="center"/>
        <w:rPr>
          <w:sz w:val="18"/>
          <w:szCs w:val="18"/>
        </w:rPr>
      </w:pPr>
    </w:p>
    <w:p w14:paraId="247F1C47" w14:textId="77777777" w:rsidR="009C585E" w:rsidRPr="007A79C0" w:rsidRDefault="009C585E" w:rsidP="007A79C0">
      <w:pPr>
        <w:jc w:val="center"/>
        <w:rPr>
          <w:sz w:val="18"/>
          <w:szCs w:val="18"/>
        </w:rPr>
      </w:pPr>
    </w:p>
    <w:p w14:paraId="3B6C9C72" w14:textId="77777777" w:rsidR="009C585E" w:rsidRPr="0094533C" w:rsidRDefault="009C585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66648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50BA9449" w14:textId="77777777" w:rsidR="009C585E" w:rsidRPr="001713B2" w:rsidRDefault="009C585E" w:rsidP="007A79C0">
      <w:pPr>
        <w:jc w:val="center"/>
        <w:rPr>
          <w:rFonts w:ascii="Arial" w:hAnsi="Arial" w:cs="Arial"/>
          <w:b/>
        </w:rPr>
      </w:pPr>
    </w:p>
    <w:p w14:paraId="20D78A51" w14:textId="77777777" w:rsidR="009C585E" w:rsidRPr="001713B2" w:rsidRDefault="009C585E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F66648">
        <w:rPr>
          <w:rFonts w:ascii="Arial" w:hAnsi="Arial" w:cs="Arial"/>
          <w:b/>
          <w:noProof/>
        </w:rPr>
        <w:t>00276880</w:t>
      </w:r>
      <w:proofErr w:type="gramEnd"/>
      <w:r>
        <w:rPr>
          <w:rFonts w:ascii="Arial" w:hAnsi="Arial" w:cs="Arial"/>
          <w:b/>
        </w:rPr>
        <w:t xml:space="preserve">  </w:t>
      </w:r>
      <w:r w:rsidRPr="00F66648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07E1F815" w14:textId="77777777" w:rsidR="009C585E" w:rsidRPr="0094533C" w:rsidRDefault="009C585E" w:rsidP="0094533C">
      <w:pPr>
        <w:rPr>
          <w:rFonts w:ascii="Arial" w:hAnsi="Arial" w:cs="Arial"/>
          <w:b/>
        </w:rPr>
      </w:pPr>
    </w:p>
    <w:p w14:paraId="02F6E904" w14:textId="77777777" w:rsidR="009C585E" w:rsidRPr="0094533C" w:rsidRDefault="009C585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F66648">
        <w:rPr>
          <w:rFonts w:ascii="Arial" w:hAnsi="Arial" w:cs="Arial"/>
          <w:b/>
          <w:noProof/>
        </w:rPr>
        <w:t>1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14:paraId="5555F872" w14:textId="77777777" w:rsidR="009C585E" w:rsidRPr="0094533C" w:rsidRDefault="009C585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F66648">
        <w:rPr>
          <w:rFonts w:ascii="Arial" w:hAnsi="Arial" w:cs="Arial"/>
          <w:b/>
          <w:noProof/>
        </w:rPr>
        <w:t>18.05.2026</w:t>
      </w:r>
    </w:p>
    <w:p w14:paraId="5E291DE2" w14:textId="77777777" w:rsidR="009C585E" w:rsidRPr="0094533C" w:rsidRDefault="009C585E" w:rsidP="0094533C">
      <w:pPr>
        <w:rPr>
          <w:rFonts w:ascii="Arial" w:hAnsi="Arial" w:cs="Arial"/>
        </w:rPr>
      </w:pPr>
    </w:p>
    <w:p w14:paraId="6A6C4A3B" w14:textId="77777777" w:rsidR="009C585E" w:rsidRPr="0094533C" w:rsidRDefault="009C585E" w:rsidP="0094533C">
      <w:pPr>
        <w:rPr>
          <w:rFonts w:ascii="Arial" w:hAnsi="Arial" w:cs="Arial"/>
        </w:rPr>
      </w:pPr>
    </w:p>
    <w:p w14:paraId="57689F2F" w14:textId="77777777" w:rsidR="009C585E" w:rsidRDefault="009C585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F66648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63AFC189" w14:textId="77777777" w:rsidR="009C585E" w:rsidRDefault="009C585E" w:rsidP="0094533C">
      <w:pPr>
        <w:rPr>
          <w:rFonts w:ascii="Arial" w:hAnsi="Arial" w:cs="Arial"/>
        </w:rPr>
      </w:pPr>
    </w:p>
    <w:p w14:paraId="68A0A173" w14:textId="77777777" w:rsidR="009C585E" w:rsidRDefault="009C585E" w:rsidP="0094533C">
      <w:pPr>
        <w:rPr>
          <w:rFonts w:ascii="Arial" w:hAnsi="Arial" w:cs="Arial"/>
        </w:rPr>
      </w:pPr>
      <w:r w:rsidRPr="00F66648">
        <w:rPr>
          <w:rFonts w:ascii="Arial" w:hAnsi="Arial" w:cs="Arial"/>
          <w:noProof/>
        </w:rPr>
        <w:t>Úroky z úvěru</w:t>
      </w:r>
    </w:p>
    <w:p w14:paraId="755E9C34" w14:textId="77777777" w:rsidR="009C585E" w:rsidRDefault="009C585E" w:rsidP="0094533C">
      <w:pPr>
        <w:rPr>
          <w:rFonts w:ascii="Arial" w:hAnsi="Arial" w:cs="Arial"/>
        </w:rPr>
      </w:pPr>
    </w:p>
    <w:p w14:paraId="499B7884" w14:textId="77777777" w:rsidR="009C585E" w:rsidRPr="0094533C" w:rsidRDefault="009C585E" w:rsidP="0094533C">
      <w:pPr>
        <w:rPr>
          <w:rFonts w:ascii="Arial" w:hAnsi="Arial" w:cs="Arial"/>
        </w:rPr>
      </w:pPr>
    </w:p>
    <w:p w14:paraId="6C6B4315" w14:textId="77777777" w:rsidR="009C585E" w:rsidRPr="0094533C" w:rsidRDefault="009C585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69F96261" w14:textId="77777777" w:rsidR="009C585E" w:rsidRPr="0094533C" w:rsidRDefault="009C585E" w:rsidP="0094533C">
      <w:pPr>
        <w:rPr>
          <w:rFonts w:ascii="Arial" w:hAnsi="Arial" w:cs="Arial"/>
        </w:rPr>
      </w:pPr>
    </w:p>
    <w:p w14:paraId="1F4016DB" w14:textId="77777777" w:rsidR="009C585E" w:rsidRPr="00426821" w:rsidRDefault="009C585E" w:rsidP="0094533C">
      <w:pPr>
        <w:rPr>
          <w:rFonts w:ascii="Courier New" w:hAnsi="Courier New" w:cs="Courier New"/>
          <w:u w:val="single"/>
        </w:rPr>
      </w:pPr>
      <w:r w:rsidRPr="00F66648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78B98D72" w14:textId="3A738A99" w:rsidR="009C585E" w:rsidRPr="0094533C" w:rsidRDefault="009C585E" w:rsidP="009C585E">
      <w:pPr>
        <w:rPr>
          <w:rFonts w:ascii="Arial" w:hAnsi="Arial" w:cs="Arial"/>
        </w:rPr>
      </w:pPr>
      <w:r w:rsidRPr="00F66648">
        <w:rPr>
          <w:rFonts w:ascii="Courier New" w:hAnsi="Courier New" w:cs="Courier New"/>
          <w:i/>
          <w:noProof/>
        </w:rPr>
        <w:t>231 00 00000 0000 0204 00 00 00 41 22 000 00           155,00</w:t>
      </w:r>
    </w:p>
    <w:p w14:paraId="6E5EF1F8" w14:textId="02E522A1" w:rsidR="009C585E" w:rsidRPr="0094533C" w:rsidRDefault="009C585E" w:rsidP="0094533C">
      <w:pPr>
        <w:rPr>
          <w:rFonts w:ascii="Arial" w:hAnsi="Arial" w:cs="Arial"/>
        </w:rPr>
      </w:pPr>
    </w:p>
    <w:p w14:paraId="1EB7F9FC" w14:textId="43A0979C" w:rsidR="009C585E" w:rsidRPr="00426821" w:rsidRDefault="009C585E" w:rsidP="0094533C">
      <w:pPr>
        <w:rPr>
          <w:rFonts w:ascii="Courier New" w:hAnsi="Courier New" w:cs="Courier New"/>
          <w:i/>
        </w:rPr>
      </w:pPr>
      <w:r w:rsidRPr="00F66648">
        <w:rPr>
          <w:rFonts w:ascii="Courier New" w:hAnsi="Courier New" w:cs="Courier New"/>
          <w:i/>
          <w:noProof/>
        </w:rPr>
        <w:t>231 00 00000 0000 0204 00 63 10 51 41 000 00           155,00</w:t>
      </w:r>
    </w:p>
    <w:p w14:paraId="12FDF7B7" w14:textId="77777777" w:rsidR="009C585E" w:rsidRDefault="009C585E" w:rsidP="0094533C">
      <w:pPr>
        <w:rPr>
          <w:rFonts w:ascii="Arial" w:hAnsi="Arial" w:cs="Arial"/>
        </w:rPr>
      </w:pPr>
    </w:p>
    <w:p w14:paraId="3414DFAE" w14:textId="77777777" w:rsidR="009C585E" w:rsidRDefault="009C585E" w:rsidP="0094533C">
      <w:pPr>
        <w:rPr>
          <w:rFonts w:ascii="Arial" w:hAnsi="Arial" w:cs="Arial"/>
        </w:rPr>
      </w:pPr>
    </w:p>
    <w:p w14:paraId="1FD5D288" w14:textId="77777777" w:rsidR="009C585E" w:rsidRDefault="009C585E" w:rsidP="0094533C">
      <w:pPr>
        <w:rPr>
          <w:rFonts w:ascii="Arial" w:hAnsi="Arial" w:cs="Arial"/>
        </w:rPr>
      </w:pPr>
    </w:p>
    <w:p w14:paraId="68FA6759" w14:textId="77777777" w:rsidR="009C585E" w:rsidRDefault="009C585E" w:rsidP="0094533C">
      <w:pPr>
        <w:rPr>
          <w:rFonts w:ascii="Arial" w:hAnsi="Arial" w:cs="Arial"/>
        </w:rPr>
      </w:pPr>
    </w:p>
    <w:p w14:paraId="695BA728" w14:textId="77777777" w:rsidR="009C585E" w:rsidRDefault="009C585E" w:rsidP="0094533C">
      <w:pPr>
        <w:rPr>
          <w:rFonts w:ascii="Arial" w:hAnsi="Arial" w:cs="Arial"/>
        </w:rPr>
      </w:pPr>
    </w:p>
    <w:p w14:paraId="7C28A3F6" w14:textId="77777777" w:rsidR="009C585E" w:rsidRDefault="009C585E" w:rsidP="0094533C">
      <w:pPr>
        <w:rPr>
          <w:rFonts w:ascii="Arial" w:hAnsi="Arial" w:cs="Arial"/>
        </w:rPr>
      </w:pPr>
    </w:p>
    <w:p w14:paraId="3E270CED" w14:textId="77777777" w:rsidR="009C585E" w:rsidRDefault="009C585E" w:rsidP="0094533C">
      <w:pPr>
        <w:rPr>
          <w:rFonts w:ascii="Arial" w:hAnsi="Arial" w:cs="Arial"/>
        </w:rPr>
      </w:pPr>
    </w:p>
    <w:p w14:paraId="7B27C3F9" w14:textId="77777777" w:rsidR="009C585E" w:rsidRDefault="009C585E" w:rsidP="0094533C">
      <w:pPr>
        <w:rPr>
          <w:rFonts w:ascii="Arial" w:hAnsi="Arial" w:cs="Arial"/>
        </w:rPr>
      </w:pPr>
    </w:p>
    <w:p w14:paraId="6FBE65FF" w14:textId="77777777" w:rsidR="009C585E" w:rsidRDefault="009C585E" w:rsidP="0094533C">
      <w:pPr>
        <w:rPr>
          <w:rFonts w:ascii="Arial" w:hAnsi="Arial" w:cs="Arial"/>
        </w:rPr>
      </w:pPr>
    </w:p>
    <w:p w14:paraId="3C44D299" w14:textId="77777777" w:rsidR="009C585E" w:rsidRDefault="009C585E" w:rsidP="0094533C">
      <w:pPr>
        <w:rPr>
          <w:rFonts w:ascii="Arial" w:hAnsi="Arial" w:cs="Arial"/>
        </w:rPr>
      </w:pPr>
    </w:p>
    <w:p w14:paraId="1506F5ED" w14:textId="77777777" w:rsidR="009C585E" w:rsidRDefault="009C585E" w:rsidP="0094533C">
      <w:pPr>
        <w:rPr>
          <w:rFonts w:ascii="Arial" w:hAnsi="Arial" w:cs="Arial"/>
        </w:rPr>
      </w:pPr>
    </w:p>
    <w:p w14:paraId="17E28624" w14:textId="77777777" w:rsidR="009C585E" w:rsidRDefault="009C585E" w:rsidP="0094533C">
      <w:pPr>
        <w:rPr>
          <w:rFonts w:ascii="Arial" w:hAnsi="Arial" w:cs="Arial"/>
        </w:rPr>
      </w:pPr>
    </w:p>
    <w:p w14:paraId="3F962C88" w14:textId="47155173" w:rsidR="009C585E" w:rsidRDefault="009C585E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18.5.2026</w:t>
      </w:r>
    </w:p>
    <w:p w14:paraId="4444458C" w14:textId="77777777" w:rsidR="009C585E" w:rsidRDefault="009C585E" w:rsidP="0094533C">
      <w:pPr>
        <w:rPr>
          <w:rFonts w:ascii="Arial" w:hAnsi="Arial" w:cs="Arial"/>
        </w:rPr>
      </w:pPr>
    </w:p>
    <w:p w14:paraId="78CDC62D" w14:textId="77777777" w:rsidR="009C585E" w:rsidRDefault="009C585E" w:rsidP="0094533C">
      <w:pPr>
        <w:rPr>
          <w:rFonts w:ascii="Arial" w:hAnsi="Arial" w:cs="Arial"/>
        </w:rPr>
      </w:pPr>
    </w:p>
    <w:p w14:paraId="5ED02880" w14:textId="77777777" w:rsidR="009C585E" w:rsidRDefault="009C585E" w:rsidP="0094533C">
      <w:pPr>
        <w:rPr>
          <w:rFonts w:ascii="Arial" w:hAnsi="Arial" w:cs="Arial"/>
        </w:rPr>
      </w:pPr>
    </w:p>
    <w:p w14:paraId="327BD662" w14:textId="77777777" w:rsidR="009C585E" w:rsidRDefault="009C585E" w:rsidP="0094533C">
      <w:pPr>
        <w:rPr>
          <w:rFonts w:ascii="Arial" w:hAnsi="Arial" w:cs="Arial"/>
        </w:rPr>
      </w:pPr>
    </w:p>
    <w:p w14:paraId="44FE081A" w14:textId="77777777" w:rsidR="009C585E" w:rsidRDefault="009C585E" w:rsidP="0094533C">
      <w:pPr>
        <w:rPr>
          <w:rFonts w:ascii="Arial" w:hAnsi="Arial" w:cs="Arial"/>
        </w:rPr>
      </w:pPr>
    </w:p>
    <w:p w14:paraId="1BC6AE7D" w14:textId="77777777" w:rsidR="009C585E" w:rsidRDefault="009C585E" w:rsidP="0094533C">
      <w:pPr>
        <w:rPr>
          <w:rFonts w:ascii="Arial" w:hAnsi="Arial" w:cs="Arial"/>
        </w:rPr>
      </w:pPr>
    </w:p>
    <w:p w14:paraId="7F3727A8" w14:textId="77777777" w:rsidR="009C585E" w:rsidRPr="0094533C" w:rsidRDefault="009C585E" w:rsidP="0094533C">
      <w:pPr>
        <w:rPr>
          <w:rFonts w:ascii="Arial" w:hAnsi="Arial" w:cs="Arial"/>
        </w:rPr>
      </w:pPr>
    </w:p>
    <w:p w14:paraId="01F95876" w14:textId="77777777" w:rsidR="009C585E" w:rsidRPr="0094533C" w:rsidRDefault="009C585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55C3673B" w14:textId="0BE3F7A8" w:rsidR="009C585E" w:rsidRPr="0094533C" w:rsidRDefault="009C585E" w:rsidP="0094533C">
      <w:pPr>
        <w:rPr>
          <w:rFonts w:ascii="Arial" w:hAnsi="Arial" w:cs="Arial"/>
        </w:rPr>
      </w:pPr>
    </w:p>
    <w:p w14:paraId="445C1D66" w14:textId="77777777" w:rsidR="009C585E" w:rsidRPr="0094533C" w:rsidRDefault="009C585E">
      <w:pPr>
        <w:rPr>
          <w:rFonts w:ascii="Arial" w:hAnsi="Arial" w:cs="Arial"/>
          <w:b/>
        </w:rPr>
      </w:pPr>
    </w:p>
    <w:sectPr w:rsidR="009C585E" w:rsidRPr="0094533C" w:rsidSect="009C5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CE80" w14:textId="77777777" w:rsidR="00430A8F" w:rsidRDefault="00430A8F">
      <w:r>
        <w:separator/>
      </w:r>
    </w:p>
  </w:endnote>
  <w:endnote w:type="continuationSeparator" w:id="0">
    <w:p w14:paraId="0CD4F14D" w14:textId="77777777" w:rsidR="00430A8F" w:rsidRDefault="0043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E0CD" w14:textId="77777777" w:rsidR="009C585E" w:rsidRDefault="009C5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C850" w14:textId="77777777" w:rsidR="009C585E" w:rsidRDefault="009C58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8A64" w14:textId="77777777" w:rsidR="009C585E" w:rsidRDefault="009C5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ED68" w14:textId="77777777" w:rsidR="00430A8F" w:rsidRDefault="00430A8F">
      <w:r>
        <w:separator/>
      </w:r>
    </w:p>
  </w:footnote>
  <w:footnote w:type="continuationSeparator" w:id="0">
    <w:p w14:paraId="205D2D91" w14:textId="77777777" w:rsidR="00430A8F" w:rsidRDefault="0043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4584" w14:textId="77777777" w:rsidR="009C585E" w:rsidRDefault="009C58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FB44" w14:textId="77777777" w:rsidR="009C585E" w:rsidRDefault="009C58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20C9" w14:textId="77777777" w:rsidR="009C585E" w:rsidRDefault="009C58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E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30A8F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C585E"/>
    <w:rsid w:val="00A01483"/>
    <w:rsid w:val="00A44DD4"/>
    <w:rsid w:val="00A929E9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D2E14"/>
  <w15:chartTrackingRefBased/>
  <w15:docId w15:val="{619050D4-4C06-4F0D-9861-949477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2</cp:revision>
  <cp:lastPrinted>2026-05-19T06:49:00Z</cp:lastPrinted>
  <dcterms:created xsi:type="dcterms:W3CDTF">2026-05-19T06:48:00Z</dcterms:created>
  <dcterms:modified xsi:type="dcterms:W3CDTF">2026-05-19T06:51:00Z</dcterms:modified>
</cp:coreProperties>
</file>