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5922" w14:textId="4A000E8F" w:rsidR="00EA4673" w:rsidRPr="0094533C" w:rsidRDefault="00EA4673" w:rsidP="007A79C0">
      <w:pPr>
        <w:jc w:val="center"/>
        <w:rPr>
          <w:rFonts w:ascii="Arial" w:hAnsi="Arial" w:cs="Arial"/>
        </w:rPr>
      </w:pPr>
    </w:p>
    <w:p w14:paraId="645C2CAA" w14:textId="77777777" w:rsidR="00EA4673" w:rsidRDefault="00EA4673" w:rsidP="007A79C0">
      <w:pPr>
        <w:jc w:val="center"/>
        <w:rPr>
          <w:sz w:val="18"/>
          <w:szCs w:val="18"/>
        </w:rPr>
      </w:pPr>
    </w:p>
    <w:p w14:paraId="3F2A6241" w14:textId="77777777" w:rsidR="00EA4673" w:rsidRPr="007A79C0" w:rsidRDefault="00EA4673" w:rsidP="007A79C0">
      <w:pPr>
        <w:jc w:val="center"/>
        <w:rPr>
          <w:sz w:val="18"/>
          <w:szCs w:val="18"/>
        </w:rPr>
      </w:pPr>
    </w:p>
    <w:p w14:paraId="5808320D" w14:textId="77777777" w:rsidR="00EA4673" w:rsidRPr="0094533C" w:rsidRDefault="00EA4673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23AD2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4D74FFC7" w14:textId="77777777" w:rsidR="00EA4673" w:rsidRPr="001713B2" w:rsidRDefault="00EA4673" w:rsidP="007A79C0">
      <w:pPr>
        <w:jc w:val="center"/>
        <w:rPr>
          <w:rFonts w:ascii="Arial" w:hAnsi="Arial" w:cs="Arial"/>
          <w:b/>
        </w:rPr>
      </w:pPr>
    </w:p>
    <w:p w14:paraId="1C855414" w14:textId="77777777" w:rsidR="00EA4673" w:rsidRPr="001713B2" w:rsidRDefault="00EA4673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D23AD2">
        <w:rPr>
          <w:rFonts w:ascii="Arial" w:hAnsi="Arial" w:cs="Arial"/>
          <w:b/>
          <w:noProof/>
        </w:rPr>
        <w:t>00276880</w:t>
      </w:r>
      <w:proofErr w:type="gramEnd"/>
      <w:r>
        <w:rPr>
          <w:rFonts w:ascii="Arial" w:hAnsi="Arial" w:cs="Arial"/>
          <w:b/>
        </w:rPr>
        <w:t xml:space="preserve">  </w:t>
      </w:r>
      <w:r w:rsidRPr="00D23AD2">
        <w:rPr>
          <w:rFonts w:ascii="Arial" w:hAnsi="Arial" w:cs="Arial"/>
          <w:b/>
          <w:noProof/>
        </w:rPr>
        <w:t>Obec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41F7547D" w14:textId="77777777" w:rsidR="00EA4673" w:rsidRPr="0094533C" w:rsidRDefault="00EA4673" w:rsidP="0094533C">
      <w:pPr>
        <w:rPr>
          <w:rFonts w:ascii="Arial" w:hAnsi="Arial" w:cs="Arial"/>
          <w:b/>
        </w:rPr>
      </w:pPr>
    </w:p>
    <w:p w14:paraId="4871155A" w14:textId="77777777" w:rsidR="00EA4673" w:rsidRPr="0094533C" w:rsidRDefault="00EA467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D23AD2">
        <w:rPr>
          <w:rFonts w:ascii="Arial" w:hAnsi="Arial" w:cs="Arial"/>
          <w:b/>
          <w:noProof/>
        </w:rPr>
        <w:t>2</w:t>
      </w:r>
      <w:proofErr w:type="gramEnd"/>
      <w:r w:rsidRPr="0094533C">
        <w:rPr>
          <w:rFonts w:ascii="Arial" w:hAnsi="Arial" w:cs="Arial"/>
          <w:b/>
        </w:rPr>
        <w:t xml:space="preserve">  / </w:t>
      </w:r>
    </w:p>
    <w:p w14:paraId="354D04A6" w14:textId="77777777" w:rsidR="00EA4673" w:rsidRPr="0094533C" w:rsidRDefault="00EA4673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D23AD2">
        <w:rPr>
          <w:rFonts w:ascii="Arial" w:hAnsi="Arial" w:cs="Arial"/>
          <w:b/>
          <w:noProof/>
        </w:rPr>
        <w:t>18.05.2026</w:t>
      </w:r>
    </w:p>
    <w:p w14:paraId="66B81DCF" w14:textId="77777777" w:rsidR="00EA4673" w:rsidRPr="0094533C" w:rsidRDefault="00EA4673" w:rsidP="0094533C">
      <w:pPr>
        <w:rPr>
          <w:rFonts w:ascii="Arial" w:hAnsi="Arial" w:cs="Arial"/>
        </w:rPr>
      </w:pPr>
    </w:p>
    <w:p w14:paraId="405C6F4E" w14:textId="77777777" w:rsidR="00EA4673" w:rsidRPr="0094533C" w:rsidRDefault="00EA4673" w:rsidP="0094533C">
      <w:pPr>
        <w:rPr>
          <w:rFonts w:ascii="Arial" w:hAnsi="Arial" w:cs="Arial"/>
        </w:rPr>
      </w:pPr>
    </w:p>
    <w:p w14:paraId="3526ECC3" w14:textId="77777777" w:rsidR="00EA4673" w:rsidRDefault="00EA4673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D23AD2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3155BE1F" w14:textId="77777777" w:rsidR="00EA4673" w:rsidRDefault="00EA4673" w:rsidP="0094533C">
      <w:pPr>
        <w:rPr>
          <w:rFonts w:ascii="Arial" w:hAnsi="Arial" w:cs="Arial"/>
        </w:rPr>
      </w:pPr>
    </w:p>
    <w:p w14:paraId="416B7777" w14:textId="77777777" w:rsidR="00EA4673" w:rsidRDefault="00EA4673" w:rsidP="0094533C">
      <w:pPr>
        <w:rPr>
          <w:rFonts w:ascii="Arial" w:hAnsi="Arial" w:cs="Arial"/>
        </w:rPr>
      </w:pPr>
      <w:r w:rsidRPr="00D23AD2">
        <w:rPr>
          <w:rFonts w:ascii="Arial" w:hAnsi="Arial" w:cs="Arial"/>
          <w:noProof/>
        </w:rPr>
        <w:t>Kostel Nová Ves</w:t>
      </w:r>
    </w:p>
    <w:p w14:paraId="52D2DFA7" w14:textId="77777777" w:rsidR="00EA4673" w:rsidRDefault="00EA4673" w:rsidP="0094533C">
      <w:pPr>
        <w:rPr>
          <w:rFonts w:ascii="Arial" w:hAnsi="Arial" w:cs="Arial"/>
        </w:rPr>
      </w:pPr>
    </w:p>
    <w:p w14:paraId="7EDAF82F" w14:textId="77777777" w:rsidR="00EA4673" w:rsidRPr="0094533C" w:rsidRDefault="00EA4673" w:rsidP="0094533C">
      <w:pPr>
        <w:rPr>
          <w:rFonts w:ascii="Arial" w:hAnsi="Arial" w:cs="Arial"/>
        </w:rPr>
      </w:pPr>
    </w:p>
    <w:p w14:paraId="31702035" w14:textId="77777777" w:rsidR="00EA4673" w:rsidRPr="0094533C" w:rsidRDefault="00EA4673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359051EB" w14:textId="77777777" w:rsidR="00EA4673" w:rsidRPr="0094533C" w:rsidRDefault="00EA4673" w:rsidP="0094533C">
      <w:pPr>
        <w:rPr>
          <w:rFonts w:ascii="Arial" w:hAnsi="Arial" w:cs="Arial"/>
        </w:rPr>
      </w:pPr>
    </w:p>
    <w:p w14:paraId="7CA374D7" w14:textId="77777777" w:rsidR="00EA4673" w:rsidRPr="00426821" w:rsidRDefault="00EA4673" w:rsidP="0094533C">
      <w:pPr>
        <w:rPr>
          <w:rFonts w:ascii="Courier New" w:hAnsi="Courier New" w:cs="Courier New"/>
          <w:u w:val="single"/>
        </w:rPr>
      </w:pPr>
      <w:r w:rsidRPr="00D23AD2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14:paraId="25C65F75" w14:textId="44ADEA16" w:rsidR="00EA4673" w:rsidRPr="0094533C" w:rsidRDefault="00EA4673" w:rsidP="00EA4673">
      <w:pPr>
        <w:rPr>
          <w:rFonts w:ascii="Arial" w:hAnsi="Arial" w:cs="Arial"/>
        </w:rPr>
      </w:pPr>
      <w:r w:rsidRPr="00D23AD2">
        <w:rPr>
          <w:rFonts w:ascii="Courier New" w:hAnsi="Courier New" w:cs="Courier New"/>
          <w:i/>
          <w:noProof/>
        </w:rPr>
        <w:t>231 00 00000 0000 0000 00 00 00 42 22 000 00           150,00</w:t>
      </w:r>
    </w:p>
    <w:p w14:paraId="7E821E7F" w14:textId="2D5F32BC" w:rsidR="00EA4673" w:rsidRPr="0094533C" w:rsidRDefault="00EA4673" w:rsidP="0094533C">
      <w:pPr>
        <w:rPr>
          <w:rFonts w:ascii="Arial" w:hAnsi="Arial" w:cs="Arial"/>
        </w:rPr>
      </w:pPr>
    </w:p>
    <w:p w14:paraId="3C279A29" w14:textId="2B63C3E7" w:rsidR="00EA4673" w:rsidRPr="00426821" w:rsidRDefault="00EA4673" w:rsidP="0094533C">
      <w:pPr>
        <w:rPr>
          <w:rFonts w:ascii="Courier New" w:hAnsi="Courier New" w:cs="Courier New"/>
          <w:i/>
        </w:rPr>
      </w:pPr>
      <w:r w:rsidRPr="00D23AD2">
        <w:rPr>
          <w:rFonts w:ascii="Courier New" w:hAnsi="Courier New" w:cs="Courier New"/>
          <w:i/>
          <w:noProof/>
        </w:rPr>
        <w:t>231 00 00000 0000 0000 00 33 26 61 21 000 00           150,00</w:t>
      </w:r>
    </w:p>
    <w:p w14:paraId="5651DA54" w14:textId="77777777" w:rsidR="00EA4673" w:rsidRDefault="00EA4673" w:rsidP="0094533C">
      <w:pPr>
        <w:rPr>
          <w:rFonts w:ascii="Arial" w:hAnsi="Arial" w:cs="Arial"/>
        </w:rPr>
      </w:pPr>
    </w:p>
    <w:p w14:paraId="1D31B4A4" w14:textId="77777777" w:rsidR="00EA4673" w:rsidRDefault="00EA4673" w:rsidP="0094533C">
      <w:pPr>
        <w:rPr>
          <w:rFonts w:ascii="Arial" w:hAnsi="Arial" w:cs="Arial"/>
        </w:rPr>
      </w:pPr>
    </w:p>
    <w:p w14:paraId="16EBAF2E" w14:textId="77777777" w:rsidR="00EA4673" w:rsidRDefault="00EA4673" w:rsidP="0094533C">
      <w:pPr>
        <w:rPr>
          <w:rFonts w:ascii="Arial" w:hAnsi="Arial" w:cs="Arial"/>
        </w:rPr>
      </w:pPr>
    </w:p>
    <w:p w14:paraId="6AAC22A4" w14:textId="77777777" w:rsidR="00EA4673" w:rsidRDefault="00EA4673" w:rsidP="0094533C">
      <w:pPr>
        <w:rPr>
          <w:rFonts w:ascii="Arial" w:hAnsi="Arial" w:cs="Arial"/>
        </w:rPr>
      </w:pPr>
    </w:p>
    <w:p w14:paraId="68B9F0DA" w14:textId="77777777" w:rsidR="00EA4673" w:rsidRDefault="00EA4673" w:rsidP="0094533C">
      <w:pPr>
        <w:rPr>
          <w:rFonts w:ascii="Arial" w:hAnsi="Arial" w:cs="Arial"/>
        </w:rPr>
      </w:pPr>
    </w:p>
    <w:p w14:paraId="4059BE07" w14:textId="77777777" w:rsidR="00EA4673" w:rsidRDefault="00EA4673" w:rsidP="0094533C">
      <w:pPr>
        <w:rPr>
          <w:rFonts w:ascii="Arial" w:hAnsi="Arial" w:cs="Arial"/>
        </w:rPr>
      </w:pPr>
    </w:p>
    <w:p w14:paraId="4DDBDC6C" w14:textId="77777777" w:rsidR="00EA4673" w:rsidRDefault="00EA4673" w:rsidP="0094533C">
      <w:pPr>
        <w:rPr>
          <w:rFonts w:ascii="Arial" w:hAnsi="Arial" w:cs="Arial"/>
        </w:rPr>
      </w:pPr>
    </w:p>
    <w:p w14:paraId="06A3F8D3" w14:textId="77777777" w:rsidR="00EA4673" w:rsidRDefault="00EA4673" w:rsidP="0094533C">
      <w:pPr>
        <w:rPr>
          <w:rFonts w:ascii="Arial" w:hAnsi="Arial" w:cs="Arial"/>
        </w:rPr>
      </w:pPr>
    </w:p>
    <w:p w14:paraId="4206846E" w14:textId="77777777" w:rsidR="00EA4673" w:rsidRDefault="00EA4673" w:rsidP="0094533C">
      <w:pPr>
        <w:rPr>
          <w:rFonts w:ascii="Arial" w:hAnsi="Arial" w:cs="Arial"/>
        </w:rPr>
      </w:pPr>
    </w:p>
    <w:p w14:paraId="72ACA783" w14:textId="77777777" w:rsidR="00EA4673" w:rsidRDefault="00EA4673" w:rsidP="0094533C">
      <w:pPr>
        <w:rPr>
          <w:rFonts w:ascii="Arial" w:hAnsi="Arial" w:cs="Arial"/>
        </w:rPr>
      </w:pPr>
    </w:p>
    <w:p w14:paraId="65C35091" w14:textId="77777777" w:rsidR="00EA4673" w:rsidRDefault="00EA4673" w:rsidP="0094533C">
      <w:pPr>
        <w:rPr>
          <w:rFonts w:ascii="Arial" w:hAnsi="Arial" w:cs="Arial"/>
        </w:rPr>
      </w:pPr>
    </w:p>
    <w:p w14:paraId="62513F45" w14:textId="77777777" w:rsidR="00EA4673" w:rsidRDefault="00EA4673" w:rsidP="0094533C">
      <w:pPr>
        <w:rPr>
          <w:rFonts w:ascii="Arial" w:hAnsi="Arial" w:cs="Arial"/>
        </w:rPr>
      </w:pPr>
    </w:p>
    <w:p w14:paraId="5B8D651B" w14:textId="10F6ACD6" w:rsidR="00EA4673" w:rsidRDefault="00EA4673" w:rsidP="0094533C">
      <w:pPr>
        <w:rPr>
          <w:rFonts w:ascii="Arial" w:hAnsi="Arial" w:cs="Arial"/>
        </w:rPr>
      </w:pPr>
      <w:r>
        <w:rPr>
          <w:rFonts w:ascii="Arial" w:hAnsi="Arial" w:cs="Arial"/>
        </w:rPr>
        <w:t>Schváleno OZ dne 18.5.2026</w:t>
      </w:r>
    </w:p>
    <w:p w14:paraId="7D35C0EF" w14:textId="77777777" w:rsidR="00EA4673" w:rsidRDefault="00EA4673" w:rsidP="0094533C">
      <w:pPr>
        <w:rPr>
          <w:rFonts w:ascii="Arial" w:hAnsi="Arial" w:cs="Arial"/>
        </w:rPr>
      </w:pPr>
    </w:p>
    <w:p w14:paraId="75CCAD6E" w14:textId="77777777" w:rsidR="00EA4673" w:rsidRDefault="00EA4673" w:rsidP="0094533C">
      <w:pPr>
        <w:rPr>
          <w:rFonts w:ascii="Arial" w:hAnsi="Arial" w:cs="Arial"/>
        </w:rPr>
      </w:pPr>
    </w:p>
    <w:p w14:paraId="7EE93D3E" w14:textId="77777777" w:rsidR="00EA4673" w:rsidRDefault="00EA4673" w:rsidP="0094533C">
      <w:pPr>
        <w:rPr>
          <w:rFonts w:ascii="Arial" w:hAnsi="Arial" w:cs="Arial"/>
        </w:rPr>
      </w:pPr>
    </w:p>
    <w:p w14:paraId="1CC9087D" w14:textId="77777777" w:rsidR="00EA4673" w:rsidRDefault="00EA4673" w:rsidP="0094533C">
      <w:pPr>
        <w:rPr>
          <w:rFonts w:ascii="Arial" w:hAnsi="Arial" w:cs="Arial"/>
        </w:rPr>
      </w:pPr>
    </w:p>
    <w:p w14:paraId="1D792AF5" w14:textId="77777777" w:rsidR="00EA4673" w:rsidRDefault="00EA4673" w:rsidP="0094533C">
      <w:pPr>
        <w:rPr>
          <w:rFonts w:ascii="Arial" w:hAnsi="Arial" w:cs="Arial"/>
        </w:rPr>
      </w:pPr>
    </w:p>
    <w:p w14:paraId="5A6CAE53" w14:textId="77777777" w:rsidR="00EA4673" w:rsidRPr="0094533C" w:rsidRDefault="00EA4673" w:rsidP="0094533C">
      <w:pPr>
        <w:rPr>
          <w:rFonts w:ascii="Arial" w:hAnsi="Arial" w:cs="Arial"/>
        </w:rPr>
      </w:pPr>
    </w:p>
    <w:p w14:paraId="1668871D" w14:textId="77777777" w:rsidR="00EA4673" w:rsidRPr="0094533C" w:rsidRDefault="00EA4673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431418A9" w14:textId="2CE369EF" w:rsidR="00EA4673" w:rsidRPr="0094533C" w:rsidRDefault="00EA4673" w:rsidP="0094533C">
      <w:pPr>
        <w:rPr>
          <w:rFonts w:ascii="Arial" w:hAnsi="Arial" w:cs="Arial"/>
        </w:rPr>
      </w:pPr>
    </w:p>
    <w:p w14:paraId="7502DCEA" w14:textId="77777777" w:rsidR="00EA4673" w:rsidRPr="0094533C" w:rsidRDefault="00EA4673">
      <w:pPr>
        <w:rPr>
          <w:rFonts w:ascii="Arial" w:hAnsi="Arial" w:cs="Arial"/>
          <w:b/>
        </w:rPr>
      </w:pPr>
    </w:p>
    <w:sectPr w:rsidR="00EA4673" w:rsidRPr="0094533C" w:rsidSect="00EA46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5B14" w14:textId="77777777" w:rsidR="00224D34" w:rsidRDefault="00224D34">
      <w:r>
        <w:separator/>
      </w:r>
    </w:p>
  </w:endnote>
  <w:endnote w:type="continuationSeparator" w:id="0">
    <w:p w14:paraId="7C2E256C" w14:textId="77777777" w:rsidR="00224D34" w:rsidRDefault="0022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440C" w14:textId="77777777" w:rsidR="00EA4673" w:rsidRDefault="00EA46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B61D" w14:textId="77777777" w:rsidR="00EA4673" w:rsidRDefault="00EA46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2270" w14:textId="77777777" w:rsidR="00EA4673" w:rsidRDefault="00EA46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A8BB" w14:textId="77777777" w:rsidR="00224D34" w:rsidRDefault="00224D34">
      <w:r>
        <w:separator/>
      </w:r>
    </w:p>
  </w:footnote>
  <w:footnote w:type="continuationSeparator" w:id="0">
    <w:p w14:paraId="51B29016" w14:textId="77777777" w:rsidR="00224D34" w:rsidRDefault="0022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90514" w14:textId="77777777" w:rsidR="00EA4673" w:rsidRDefault="00EA46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9F6D" w14:textId="77777777" w:rsidR="00EA4673" w:rsidRDefault="00EA467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9E9D" w14:textId="77777777" w:rsidR="00EA4673" w:rsidRDefault="00EA46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18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24D34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0A18"/>
    <w:rsid w:val="00476D46"/>
    <w:rsid w:val="00493F28"/>
    <w:rsid w:val="004C1EAA"/>
    <w:rsid w:val="004D2023"/>
    <w:rsid w:val="004E5814"/>
    <w:rsid w:val="005268B5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A4673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4AD26"/>
  <w15:chartTrackingRefBased/>
  <w15:docId w15:val="{D39F1484-44C6-44EE-9B72-D391F4B4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Brychtova</cp:lastModifiedBy>
  <cp:revision>2</cp:revision>
  <cp:lastPrinted>2026-05-19T06:53:00Z</cp:lastPrinted>
  <dcterms:created xsi:type="dcterms:W3CDTF">2026-05-19T06:52:00Z</dcterms:created>
  <dcterms:modified xsi:type="dcterms:W3CDTF">2026-05-19T06:53:00Z</dcterms:modified>
</cp:coreProperties>
</file>