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4E2C" w14:textId="5F986491" w:rsidR="00F664E2" w:rsidRPr="0094533C" w:rsidRDefault="00F664E2" w:rsidP="007A79C0">
      <w:pPr>
        <w:jc w:val="center"/>
        <w:rPr>
          <w:rFonts w:ascii="Arial" w:hAnsi="Arial" w:cs="Arial"/>
        </w:rPr>
      </w:pPr>
    </w:p>
    <w:p w14:paraId="5224D04A" w14:textId="77777777" w:rsidR="00F664E2" w:rsidRDefault="00F664E2" w:rsidP="007A79C0">
      <w:pPr>
        <w:jc w:val="center"/>
        <w:rPr>
          <w:sz w:val="18"/>
          <w:szCs w:val="18"/>
        </w:rPr>
      </w:pPr>
    </w:p>
    <w:p w14:paraId="6957982C" w14:textId="77777777" w:rsidR="00F664E2" w:rsidRPr="007A79C0" w:rsidRDefault="00F664E2" w:rsidP="007A79C0">
      <w:pPr>
        <w:jc w:val="center"/>
        <w:rPr>
          <w:sz w:val="18"/>
          <w:szCs w:val="18"/>
        </w:rPr>
      </w:pPr>
    </w:p>
    <w:p w14:paraId="6075C266" w14:textId="77777777" w:rsidR="00F664E2" w:rsidRPr="0094533C" w:rsidRDefault="00F664E2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CD6947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14:paraId="20AFAAE8" w14:textId="77777777" w:rsidR="00F664E2" w:rsidRPr="001713B2" w:rsidRDefault="00F664E2" w:rsidP="007A79C0">
      <w:pPr>
        <w:jc w:val="center"/>
        <w:rPr>
          <w:rFonts w:ascii="Arial" w:hAnsi="Arial" w:cs="Arial"/>
          <w:b/>
        </w:rPr>
      </w:pPr>
    </w:p>
    <w:p w14:paraId="0E3C56AF" w14:textId="77777777" w:rsidR="00F664E2" w:rsidRPr="001713B2" w:rsidRDefault="00F664E2" w:rsidP="00644EE6">
      <w:pPr>
        <w:outlineLvl w:val="0"/>
        <w:rPr>
          <w:rFonts w:ascii="Arial" w:hAnsi="Arial" w:cs="Arial"/>
          <w:b/>
          <w:sz w:val="28"/>
          <w:szCs w:val="28"/>
        </w:rPr>
      </w:pPr>
      <w:proofErr w:type="gramStart"/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r w:rsidRPr="00CD6947">
        <w:rPr>
          <w:rFonts w:ascii="Arial" w:hAnsi="Arial" w:cs="Arial"/>
          <w:b/>
          <w:noProof/>
        </w:rPr>
        <w:t>00276880</w:t>
      </w:r>
      <w:proofErr w:type="gramEnd"/>
      <w:r>
        <w:rPr>
          <w:rFonts w:ascii="Arial" w:hAnsi="Arial" w:cs="Arial"/>
          <w:b/>
        </w:rPr>
        <w:t xml:space="preserve">  </w:t>
      </w:r>
      <w:r w:rsidRPr="00CD6947">
        <w:rPr>
          <w:rFonts w:ascii="Arial" w:hAnsi="Arial" w:cs="Arial"/>
          <w:b/>
          <w:noProof/>
        </w:rPr>
        <w:t>Obec Kunčina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14:paraId="3BD6273B" w14:textId="77777777" w:rsidR="00F664E2" w:rsidRPr="0094533C" w:rsidRDefault="00F664E2" w:rsidP="0094533C">
      <w:pPr>
        <w:rPr>
          <w:rFonts w:ascii="Arial" w:hAnsi="Arial" w:cs="Arial"/>
          <w:b/>
        </w:rPr>
      </w:pPr>
    </w:p>
    <w:p w14:paraId="21ABC9FE" w14:textId="77777777" w:rsidR="00F664E2" w:rsidRPr="0094533C" w:rsidRDefault="00F664E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 xml:space="preserve">Číslo </w:t>
      </w:r>
      <w:proofErr w:type="gramStart"/>
      <w:r w:rsidRPr="0094533C">
        <w:rPr>
          <w:rFonts w:ascii="Arial" w:hAnsi="Arial" w:cs="Arial"/>
        </w:rPr>
        <w:t>změny:</w:t>
      </w:r>
      <w:r>
        <w:rPr>
          <w:rFonts w:ascii="Arial" w:hAnsi="Arial" w:cs="Arial"/>
        </w:rPr>
        <w:t xml:space="preserve">  </w:t>
      </w:r>
      <w:r w:rsidRPr="00CD6947">
        <w:rPr>
          <w:rFonts w:ascii="Arial" w:hAnsi="Arial" w:cs="Arial"/>
          <w:b/>
          <w:noProof/>
        </w:rPr>
        <w:t>3</w:t>
      </w:r>
      <w:proofErr w:type="gramEnd"/>
      <w:r w:rsidRPr="0094533C">
        <w:rPr>
          <w:rFonts w:ascii="Arial" w:hAnsi="Arial" w:cs="Arial"/>
          <w:b/>
        </w:rPr>
        <w:t xml:space="preserve">  / </w:t>
      </w:r>
    </w:p>
    <w:p w14:paraId="5670DAA8" w14:textId="77777777" w:rsidR="00F664E2" w:rsidRPr="0094533C" w:rsidRDefault="00F664E2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CD6947">
        <w:rPr>
          <w:rFonts w:ascii="Arial" w:hAnsi="Arial" w:cs="Arial"/>
          <w:b/>
          <w:noProof/>
        </w:rPr>
        <w:t>18.05.2026</w:t>
      </w:r>
    </w:p>
    <w:p w14:paraId="42814083" w14:textId="77777777" w:rsidR="00F664E2" w:rsidRPr="0094533C" w:rsidRDefault="00F664E2" w:rsidP="0094533C">
      <w:pPr>
        <w:rPr>
          <w:rFonts w:ascii="Arial" w:hAnsi="Arial" w:cs="Arial"/>
        </w:rPr>
      </w:pPr>
    </w:p>
    <w:p w14:paraId="7394C77D" w14:textId="77777777" w:rsidR="00F664E2" w:rsidRPr="0094533C" w:rsidRDefault="00F664E2" w:rsidP="0094533C">
      <w:pPr>
        <w:rPr>
          <w:rFonts w:ascii="Arial" w:hAnsi="Arial" w:cs="Arial"/>
        </w:rPr>
      </w:pPr>
    </w:p>
    <w:p w14:paraId="2DB607D0" w14:textId="77777777" w:rsidR="00F664E2" w:rsidRDefault="00F664E2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CD6947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14:paraId="3B5684B7" w14:textId="77777777" w:rsidR="00F664E2" w:rsidRDefault="00F664E2" w:rsidP="0094533C">
      <w:pPr>
        <w:rPr>
          <w:rFonts w:ascii="Arial" w:hAnsi="Arial" w:cs="Arial"/>
        </w:rPr>
      </w:pPr>
    </w:p>
    <w:p w14:paraId="012E2545" w14:textId="77777777" w:rsidR="00F664E2" w:rsidRDefault="00F664E2" w:rsidP="0094533C">
      <w:pPr>
        <w:rPr>
          <w:rFonts w:ascii="Arial" w:hAnsi="Arial" w:cs="Arial"/>
        </w:rPr>
      </w:pPr>
      <w:r w:rsidRPr="00CD6947">
        <w:rPr>
          <w:rFonts w:ascii="Arial" w:hAnsi="Arial" w:cs="Arial"/>
          <w:noProof/>
        </w:rPr>
        <w:t>Úpravy rozpočtu schválené OZ</w:t>
      </w:r>
    </w:p>
    <w:p w14:paraId="625871CD" w14:textId="77777777" w:rsidR="00F664E2" w:rsidRDefault="00F664E2" w:rsidP="0094533C">
      <w:pPr>
        <w:rPr>
          <w:rFonts w:ascii="Arial" w:hAnsi="Arial" w:cs="Arial"/>
        </w:rPr>
      </w:pPr>
    </w:p>
    <w:p w14:paraId="7612A5FA" w14:textId="77777777" w:rsidR="00F664E2" w:rsidRPr="0094533C" w:rsidRDefault="00F664E2" w:rsidP="0094533C">
      <w:pPr>
        <w:rPr>
          <w:rFonts w:ascii="Arial" w:hAnsi="Arial" w:cs="Arial"/>
        </w:rPr>
      </w:pPr>
    </w:p>
    <w:p w14:paraId="447671B0" w14:textId="77777777" w:rsidR="00F664E2" w:rsidRPr="0094533C" w:rsidRDefault="00F664E2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14:paraId="0EF44F2C" w14:textId="77777777" w:rsidR="00F664E2" w:rsidRPr="0094533C" w:rsidRDefault="00F664E2" w:rsidP="0094533C">
      <w:pPr>
        <w:rPr>
          <w:rFonts w:ascii="Arial" w:hAnsi="Arial" w:cs="Arial"/>
        </w:rPr>
      </w:pPr>
    </w:p>
    <w:p w14:paraId="4D8E037B" w14:textId="77777777" w:rsidR="00F664E2" w:rsidRPr="00426821" w:rsidRDefault="00F664E2" w:rsidP="0094533C">
      <w:pPr>
        <w:rPr>
          <w:rFonts w:ascii="Courier New" w:hAnsi="Courier New" w:cs="Courier New"/>
          <w:u w:val="single"/>
        </w:rPr>
      </w:pPr>
      <w:r w:rsidRPr="00CD6947">
        <w:rPr>
          <w:rFonts w:ascii="Courier New" w:hAnsi="Courier New" w:cs="Courier New"/>
          <w:noProof/>
          <w:u w:val="single"/>
        </w:rPr>
        <w:t>SU  AU UZ    NP   ORG  KA OD PA SP PO ZJ  MU   Změna rozpočtu (tis.Kč)</w:t>
      </w:r>
    </w:p>
    <w:p w14:paraId="5C285DDF" w14:textId="1B9B33CE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231 00 00000 0000 0000 00 10 12 61 30 000 00           200,00</w:t>
      </w:r>
    </w:p>
    <w:p w14:paraId="30BF475A" w14:textId="2BD7AC0D" w:rsidR="00F664E2" w:rsidRPr="0094533C" w:rsidRDefault="00F664E2" w:rsidP="0094533C">
      <w:pPr>
        <w:rPr>
          <w:rFonts w:ascii="Arial" w:hAnsi="Arial" w:cs="Arial"/>
        </w:rPr>
      </w:pPr>
    </w:p>
    <w:p w14:paraId="180AD5E9" w14:textId="3786076D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231 00 00000 0000 0000 00 22 19 61 21 000 00         1 000,00</w:t>
      </w:r>
    </w:p>
    <w:p w14:paraId="5E85B2C2" w14:textId="50CB768E" w:rsidR="00F664E2" w:rsidRPr="0094533C" w:rsidRDefault="00F664E2" w:rsidP="0094533C">
      <w:pPr>
        <w:rPr>
          <w:rFonts w:ascii="Arial" w:hAnsi="Arial" w:cs="Arial"/>
        </w:rPr>
      </w:pPr>
    </w:p>
    <w:p w14:paraId="1D91104A" w14:textId="0D03406E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231 00 00000 0000 0000 00 31 11 61 22 000 00             8,00</w:t>
      </w:r>
    </w:p>
    <w:p w14:paraId="7D7DB6D0" w14:textId="4B22FF1C" w:rsidR="00F664E2" w:rsidRPr="0094533C" w:rsidRDefault="00F664E2" w:rsidP="0094533C">
      <w:pPr>
        <w:rPr>
          <w:rFonts w:ascii="Arial" w:hAnsi="Arial" w:cs="Arial"/>
        </w:rPr>
      </w:pPr>
    </w:p>
    <w:p w14:paraId="4DB0CB7E" w14:textId="08E4C33F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231 00 00000 0000 0000 00 31 13 61 22 000 00            17,50</w:t>
      </w:r>
    </w:p>
    <w:p w14:paraId="78CE83A9" w14:textId="340CA21D" w:rsidR="00F664E2" w:rsidRPr="0094533C" w:rsidRDefault="00F664E2" w:rsidP="0094533C">
      <w:pPr>
        <w:rPr>
          <w:rFonts w:ascii="Arial" w:hAnsi="Arial" w:cs="Arial"/>
        </w:rPr>
      </w:pPr>
    </w:p>
    <w:p w14:paraId="38F251A8" w14:textId="71ADCFDF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231 00 00000 0000 0000 00 33 92 61 22 000 00             8,00</w:t>
      </w:r>
    </w:p>
    <w:p w14:paraId="4EC6A80B" w14:textId="685F1523" w:rsidR="00F664E2" w:rsidRPr="0094533C" w:rsidRDefault="00F664E2" w:rsidP="0094533C">
      <w:pPr>
        <w:rPr>
          <w:rFonts w:ascii="Arial" w:hAnsi="Arial" w:cs="Arial"/>
        </w:rPr>
      </w:pPr>
    </w:p>
    <w:p w14:paraId="024B4CA0" w14:textId="084F6194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231 00 00000 0000 0000 00 34 12 51 71 000 00           600,00</w:t>
      </w:r>
    </w:p>
    <w:p w14:paraId="1AF8344B" w14:textId="32B29849" w:rsidR="00F664E2" w:rsidRPr="0094533C" w:rsidRDefault="00F664E2" w:rsidP="0094533C">
      <w:pPr>
        <w:rPr>
          <w:rFonts w:ascii="Arial" w:hAnsi="Arial" w:cs="Arial"/>
        </w:rPr>
      </w:pPr>
    </w:p>
    <w:p w14:paraId="6EC75B0C" w14:textId="014E44D0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231 00 00000 0000 0000 00 34 12 61 22 000 00             8,00</w:t>
      </w:r>
    </w:p>
    <w:p w14:paraId="3A4A2043" w14:textId="28DD98E2" w:rsidR="00F664E2" w:rsidRPr="0094533C" w:rsidRDefault="00F664E2" w:rsidP="0094533C">
      <w:pPr>
        <w:rPr>
          <w:rFonts w:ascii="Arial" w:hAnsi="Arial" w:cs="Arial"/>
        </w:rPr>
      </w:pPr>
    </w:p>
    <w:p w14:paraId="65CAB133" w14:textId="7DC926AC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231 00 00000 0000 0000 00 34 19 54 92 000 00            12,00</w:t>
      </w:r>
    </w:p>
    <w:p w14:paraId="435B05E3" w14:textId="5BE1B8E2" w:rsidR="00F664E2" w:rsidRPr="0094533C" w:rsidRDefault="00F664E2" w:rsidP="0094533C">
      <w:pPr>
        <w:rPr>
          <w:rFonts w:ascii="Arial" w:hAnsi="Arial" w:cs="Arial"/>
        </w:rPr>
      </w:pPr>
    </w:p>
    <w:p w14:paraId="746FA2AA" w14:textId="24B2011F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231 00 00000 0000 0000 00 35 19 51 51 000 00            10,00</w:t>
      </w:r>
    </w:p>
    <w:p w14:paraId="7FD55152" w14:textId="32BCF54B" w:rsidR="00F664E2" w:rsidRPr="0094533C" w:rsidRDefault="00F664E2" w:rsidP="0094533C">
      <w:pPr>
        <w:rPr>
          <w:rFonts w:ascii="Arial" w:hAnsi="Arial" w:cs="Arial"/>
        </w:rPr>
      </w:pPr>
    </w:p>
    <w:p w14:paraId="600E641F" w14:textId="4200C61C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231 00 00000 0000 0000 00 35 19 51 53 000 00            50,00</w:t>
      </w:r>
    </w:p>
    <w:p w14:paraId="305CB9B7" w14:textId="7A5F42EA" w:rsidR="00F664E2" w:rsidRPr="0094533C" w:rsidRDefault="00F664E2" w:rsidP="0094533C">
      <w:pPr>
        <w:rPr>
          <w:rFonts w:ascii="Arial" w:hAnsi="Arial" w:cs="Arial"/>
        </w:rPr>
      </w:pPr>
    </w:p>
    <w:p w14:paraId="480BDF3C" w14:textId="1655F330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231 00 00000 0000 0000 00 36 13 51 54 000 00            50,00</w:t>
      </w:r>
    </w:p>
    <w:p w14:paraId="2A711A26" w14:textId="18297AB9" w:rsidR="00F664E2" w:rsidRPr="0094533C" w:rsidRDefault="00F664E2" w:rsidP="0094533C">
      <w:pPr>
        <w:rPr>
          <w:rFonts w:ascii="Arial" w:hAnsi="Arial" w:cs="Arial"/>
        </w:rPr>
      </w:pPr>
    </w:p>
    <w:p w14:paraId="73E8AF53" w14:textId="356FAC15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231 00 00000 0000 0000 00 36 13 51 71 000 00           100,00</w:t>
      </w:r>
    </w:p>
    <w:p w14:paraId="53F71E47" w14:textId="5FDBBC05" w:rsidR="00F664E2" w:rsidRPr="0094533C" w:rsidRDefault="00F664E2" w:rsidP="0094533C">
      <w:pPr>
        <w:rPr>
          <w:rFonts w:ascii="Arial" w:hAnsi="Arial" w:cs="Arial"/>
        </w:rPr>
      </w:pPr>
    </w:p>
    <w:p w14:paraId="31858B91" w14:textId="79201BE9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231 00 00000 0000 0000 00 55 12 61 22 000 00             8,00</w:t>
      </w:r>
    </w:p>
    <w:p w14:paraId="1B6BE79C" w14:textId="2B2580B6" w:rsidR="00F664E2" w:rsidRPr="0094533C" w:rsidRDefault="00F664E2" w:rsidP="0094533C">
      <w:pPr>
        <w:rPr>
          <w:rFonts w:ascii="Arial" w:hAnsi="Arial" w:cs="Arial"/>
        </w:rPr>
      </w:pPr>
    </w:p>
    <w:p w14:paraId="4B770AB6" w14:textId="6364BFF8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231 00 00000 0000 0000 00 61 71 51 51 000 00            20,00</w:t>
      </w:r>
    </w:p>
    <w:p w14:paraId="2539F431" w14:textId="3ABF03D0" w:rsidR="00F664E2" w:rsidRPr="0094533C" w:rsidRDefault="00F664E2" w:rsidP="0094533C">
      <w:pPr>
        <w:rPr>
          <w:rFonts w:ascii="Arial" w:hAnsi="Arial" w:cs="Arial"/>
        </w:rPr>
      </w:pPr>
    </w:p>
    <w:p w14:paraId="7246A8BC" w14:textId="2D874DC3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lastRenderedPageBreak/>
        <w:t>231 00 00000 0000 0000 00 61 71 61 22 000 00             8,00</w:t>
      </w:r>
    </w:p>
    <w:p w14:paraId="5871CB51" w14:textId="0CCE1063" w:rsidR="00F664E2" w:rsidRPr="0094533C" w:rsidRDefault="00F664E2" w:rsidP="0094533C">
      <w:pPr>
        <w:rPr>
          <w:rFonts w:ascii="Arial" w:hAnsi="Arial" w:cs="Arial"/>
        </w:rPr>
      </w:pPr>
    </w:p>
    <w:p w14:paraId="07FAB3A1" w14:textId="15A5983D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231 00 00000 0000 0000 00 63 99 53 65 000 00         3 159,00</w:t>
      </w:r>
    </w:p>
    <w:p w14:paraId="2AC2EBFB" w14:textId="43C95BB1" w:rsidR="00F664E2" w:rsidRPr="0094533C" w:rsidRDefault="00F664E2" w:rsidP="0094533C">
      <w:pPr>
        <w:rPr>
          <w:rFonts w:ascii="Arial" w:hAnsi="Arial" w:cs="Arial"/>
        </w:rPr>
      </w:pPr>
    </w:p>
    <w:p w14:paraId="45840694" w14:textId="1D9DA4D6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231 00 00000 0000 0106 00 00 00 41 22 000 00            20,00</w:t>
      </w:r>
    </w:p>
    <w:p w14:paraId="44901C1C" w14:textId="1B2011A2" w:rsidR="00F664E2" w:rsidRPr="0094533C" w:rsidRDefault="00F664E2" w:rsidP="0094533C">
      <w:pPr>
        <w:rPr>
          <w:rFonts w:ascii="Arial" w:hAnsi="Arial" w:cs="Arial"/>
        </w:rPr>
      </w:pPr>
    </w:p>
    <w:p w14:paraId="5E2D8477" w14:textId="6822D3B1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231 00 29014 0000 0001 00 00 00 41 16 000 00            66,88</w:t>
      </w:r>
    </w:p>
    <w:p w14:paraId="3C826B5E" w14:textId="133A2809" w:rsidR="00F664E2" w:rsidRPr="0094533C" w:rsidRDefault="00F664E2" w:rsidP="0094533C">
      <w:pPr>
        <w:rPr>
          <w:rFonts w:ascii="Arial" w:hAnsi="Arial" w:cs="Arial"/>
        </w:rPr>
      </w:pPr>
    </w:p>
    <w:p w14:paraId="5048B1A4" w14:textId="250D887F" w:rsidR="00F664E2" w:rsidRPr="0094533C" w:rsidRDefault="00F664E2" w:rsidP="00F664E2">
      <w:pPr>
        <w:rPr>
          <w:rFonts w:ascii="Arial" w:hAnsi="Arial" w:cs="Arial"/>
        </w:rPr>
      </w:pPr>
      <w:r w:rsidRPr="00CD6947">
        <w:rPr>
          <w:rFonts w:ascii="Courier New" w:hAnsi="Courier New" w:cs="Courier New"/>
          <w:i/>
          <w:noProof/>
        </w:rPr>
        <w:t>231 00 29014 0000 0002 00 00 00 41 16 000 00           126,22</w:t>
      </w:r>
    </w:p>
    <w:p w14:paraId="1B42B9C5" w14:textId="3D28D684" w:rsidR="00F664E2" w:rsidRPr="0094533C" w:rsidRDefault="00F664E2" w:rsidP="0094533C">
      <w:pPr>
        <w:rPr>
          <w:rFonts w:ascii="Arial" w:hAnsi="Arial" w:cs="Arial"/>
        </w:rPr>
      </w:pPr>
    </w:p>
    <w:p w14:paraId="50A10D2E" w14:textId="5B21DD04" w:rsidR="00F664E2" w:rsidRPr="00426821" w:rsidRDefault="00F664E2" w:rsidP="0094533C">
      <w:pPr>
        <w:rPr>
          <w:rFonts w:ascii="Courier New" w:hAnsi="Courier New" w:cs="Courier New"/>
          <w:i/>
        </w:rPr>
      </w:pPr>
      <w:r w:rsidRPr="00CD6947">
        <w:rPr>
          <w:rFonts w:ascii="Courier New" w:hAnsi="Courier New" w:cs="Courier New"/>
          <w:i/>
          <w:noProof/>
        </w:rPr>
        <w:t>231 00 29015 0000 0000 00 00 00 41 16 000 00            62,83</w:t>
      </w:r>
    </w:p>
    <w:p w14:paraId="4D83754D" w14:textId="77777777" w:rsidR="00F664E2" w:rsidRDefault="00F664E2" w:rsidP="0094533C">
      <w:pPr>
        <w:rPr>
          <w:rFonts w:ascii="Arial" w:hAnsi="Arial" w:cs="Arial"/>
        </w:rPr>
      </w:pPr>
    </w:p>
    <w:p w14:paraId="4737F1C6" w14:textId="77777777" w:rsidR="00F664E2" w:rsidRDefault="00F664E2" w:rsidP="0094533C">
      <w:pPr>
        <w:rPr>
          <w:rFonts w:ascii="Arial" w:hAnsi="Arial" w:cs="Arial"/>
        </w:rPr>
      </w:pPr>
    </w:p>
    <w:p w14:paraId="48431ADC" w14:textId="77777777" w:rsidR="00F664E2" w:rsidRDefault="00F664E2" w:rsidP="0094533C">
      <w:pPr>
        <w:rPr>
          <w:rFonts w:ascii="Arial" w:hAnsi="Arial" w:cs="Arial"/>
        </w:rPr>
      </w:pPr>
    </w:p>
    <w:p w14:paraId="516A5345" w14:textId="77777777" w:rsidR="00F664E2" w:rsidRDefault="00F664E2" w:rsidP="0094533C">
      <w:pPr>
        <w:rPr>
          <w:rFonts w:ascii="Arial" w:hAnsi="Arial" w:cs="Arial"/>
        </w:rPr>
      </w:pPr>
    </w:p>
    <w:p w14:paraId="770966BD" w14:textId="77777777" w:rsidR="00F664E2" w:rsidRDefault="00F664E2" w:rsidP="0094533C">
      <w:pPr>
        <w:rPr>
          <w:rFonts w:ascii="Arial" w:hAnsi="Arial" w:cs="Arial"/>
        </w:rPr>
      </w:pPr>
    </w:p>
    <w:p w14:paraId="3EB75759" w14:textId="77777777" w:rsidR="00F664E2" w:rsidRDefault="00F664E2" w:rsidP="0094533C">
      <w:pPr>
        <w:rPr>
          <w:rFonts w:ascii="Arial" w:hAnsi="Arial" w:cs="Arial"/>
        </w:rPr>
      </w:pPr>
    </w:p>
    <w:p w14:paraId="1A9EC062" w14:textId="77777777" w:rsidR="00F664E2" w:rsidRDefault="00F664E2" w:rsidP="0094533C">
      <w:pPr>
        <w:rPr>
          <w:rFonts w:ascii="Arial" w:hAnsi="Arial" w:cs="Arial"/>
        </w:rPr>
      </w:pPr>
    </w:p>
    <w:p w14:paraId="57473B47" w14:textId="77777777" w:rsidR="00F664E2" w:rsidRDefault="00F664E2" w:rsidP="0094533C">
      <w:pPr>
        <w:rPr>
          <w:rFonts w:ascii="Arial" w:hAnsi="Arial" w:cs="Arial"/>
        </w:rPr>
      </w:pPr>
    </w:p>
    <w:p w14:paraId="5D1366E4" w14:textId="77777777" w:rsidR="00F664E2" w:rsidRDefault="00F664E2" w:rsidP="0094533C">
      <w:pPr>
        <w:rPr>
          <w:rFonts w:ascii="Arial" w:hAnsi="Arial" w:cs="Arial"/>
        </w:rPr>
      </w:pPr>
    </w:p>
    <w:p w14:paraId="78F9C91F" w14:textId="77777777" w:rsidR="00F664E2" w:rsidRDefault="00F664E2" w:rsidP="0094533C">
      <w:pPr>
        <w:rPr>
          <w:rFonts w:ascii="Arial" w:hAnsi="Arial" w:cs="Arial"/>
        </w:rPr>
      </w:pPr>
    </w:p>
    <w:p w14:paraId="6A197987" w14:textId="77777777" w:rsidR="00F664E2" w:rsidRDefault="00F664E2" w:rsidP="0094533C">
      <w:pPr>
        <w:rPr>
          <w:rFonts w:ascii="Arial" w:hAnsi="Arial" w:cs="Arial"/>
        </w:rPr>
      </w:pPr>
    </w:p>
    <w:p w14:paraId="47C9D7DC" w14:textId="77777777" w:rsidR="00F664E2" w:rsidRDefault="00F664E2" w:rsidP="0094533C">
      <w:pPr>
        <w:rPr>
          <w:rFonts w:ascii="Arial" w:hAnsi="Arial" w:cs="Arial"/>
        </w:rPr>
      </w:pPr>
    </w:p>
    <w:p w14:paraId="62B9FE2A" w14:textId="6E582D2C" w:rsidR="00F664E2" w:rsidRDefault="00F664E2" w:rsidP="0094533C">
      <w:pPr>
        <w:rPr>
          <w:rFonts w:ascii="Arial" w:hAnsi="Arial" w:cs="Arial"/>
        </w:rPr>
      </w:pPr>
      <w:r>
        <w:rPr>
          <w:rFonts w:ascii="Arial" w:hAnsi="Arial" w:cs="Arial"/>
        </w:rPr>
        <w:t>Schváleno OZ dne 18.5.2026</w:t>
      </w:r>
    </w:p>
    <w:p w14:paraId="116CA76C" w14:textId="77777777" w:rsidR="00F664E2" w:rsidRDefault="00F664E2" w:rsidP="0094533C">
      <w:pPr>
        <w:rPr>
          <w:rFonts w:ascii="Arial" w:hAnsi="Arial" w:cs="Arial"/>
        </w:rPr>
      </w:pPr>
    </w:p>
    <w:p w14:paraId="3EAF3B10" w14:textId="77777777" w:rsidR="00F664E2" w:rsidRDefault="00F664E2" w:rsidP="0094533C">
      <w:pPr>
        <w:rPr>
          <w:rFonts w:ascii="Arial" w:hAnsi="Arial" w:cs="Arial"/>
        </w:rPr>
      </w:pPr>
    </w:p>
    <w:p w14:paraId="4DD7D238" w14:textId="77777777" w:rsidR="00F664E2" w:rsidRDefault="00F664E2" w:rsidP="0094533C">
      <w:pPr>
        <w:rPr>
          <w:rFonts w:ascii="Arial" w:hAnsi="Arial" w:cs="Arial"/>
        </w:rPr>
      </w:pPr>
    </w:p>
    <w:p w14:paraId="3CB3B6C8" w14:textId="77777777" w:rsidR="00F664E2" w:rsidRDefault="00F664E2" w:rsidP="0094533C">
      <w:pPr>
        <w:rPr>
          <w:rFonts w:ascii="Arial" w:hAnsi="Arial" w:cs="Arial"/>
        </w:rPr>
      </w:pPr>
    </w:p>
    <w:p w14:paraId="71D13228" w14:textId="77777777" w:rsidR="00F664E2" w:rsidRDefault="00F664E2" w:rsidP="0094533C">
      <w:pPr>
        <w:rPr>
          <w:rFonts w:ascii="Arial" w:hAnsi="Arial" w:cs="Arial"/>
        </w:rPr>
      </w:pPr>
    </w:p>
    <w:p w14:paraId="14587644" w14:textId="77777777" w:rsidR="00F664E2" w:rsidRPr="0094533C" w:rsidRDefault="00F664E2" w:rsidP="0094533C">
      <w:pPr>
        <w:rPr>
          <w:rFonts w:ascii="Arial" w:hAnsi="Arial" w:cs="Arial"/>
        </w:rPr>
      </w:pPr>
    </w:p>
    <w:p w14:paraId="20BDBC7D" w14:textId="77777777" w:rsidR="00F664E2" w:rsidRPr="0094533C" w:rsidRDefault="00F664E2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14:paraId="29F4BA37" w14:textId="6599DF8C" w:rsidR="00F664E2" w:rsidRPr="0094533C" w:rsidRDefault="00F664E2" w:rsidP="0094533C">
      <w:pPr>
        <w:rPr>
          <w:rFonts w:ascii="Arial" w:hAnsi="Arial" w:cs="Arial"/>
        </w:rPr>
      </w:pPr>
    </w:p>
    <w:p w14:paraId="2C98894D" w14:textId="77777777" w:rsidR="00F664E2" w:rsidRPr="0094533C" w:rsidRDefault="00F664E2">
      <w:pPr>
        <w:rPr>
          <w:rFonts w:ascii="Arial" w:hAnsi="Arial" w:cs="Arial"/>
          <w:b/>
        </w:rPr>
      </w:pPr>
    </w:p>
    <w:sectPr w:rsidR="00F664E2" w:rsidRPr="0094533C" w:rsidSect="00F664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7AE29" w14:textId="77777777" w:rsidR="00532FEA" w:rsidRDefault="00532FEA">
      <w:r>
        <w:separator/>
      </w:r>
    </w:p>
  </w:endnote>
  <w:endnote w:type="continuationSeparator" w:id="0">
    <w:p w14:paraId="69AC975D" w14:textId="77777777" w:rsidR="00532FEA" w:rsidRDefault="0053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2BAE" w14:textId="77777777" w:rsidR="00F664E2" w:rsidRDefault="00F664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5197" w14:textId="77777777" w:rsidR="00F664E2" w:rsidRDefault="00F664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465A" w14:textId="77777777" w:rsidR="00F664E2" w:rsidRDefault="00F664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2D66D" w14:textId="77777777" w:rsidR="00532FEA" w:rsidRDefault="00532FEA">
      <w:r>
        <w:separator/>
      </w:r>
    </w:p>
  </w:footnote>
  <w:footnote w:type="continuationSeparator" w:id="0">
    <w:p w14:paraId="63EDFDF6" w14:textId="77777777" w:rsidR="00532FEA" w:rsidRDefault="0053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0D4A" w14:textId="77777777" w:rsidR="00F664E2" w:rsidRDefault="00F664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1F88" w14:textId="77777777" w:rsidR="00F664E2" w:rsidRDefault="00F664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4E4" w14:textId="77777777" w:rsidR="00F664E2" w:rsidRDefault="00F664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80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32FEA"/>
    <w:rsid w:val="005401DD"/>
    <w:rsid w:val="00597866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C035AF"/>
    <w:rsid w:val="00C03B80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664E2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40F2A"/>
  <w15:chartTrackingRefBased/>
  <w15:docId w15:val="{F358F0F5-E636-4276-B671-FFF08536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226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Brychtova</dc:creator>
  <cp:keywords/>
  <dc:description/>
  <cp:lastModifiedBy>Brychtova</cp:lastModifiedBy>
  <cp:revision>2</cp:revision>
  <cp:lastPrinted>2026-05-19T07:25:00Z</cp:lastPrinted>
  <dcterms:created xsi:type="dcterms:W3CDTF">2026-05-19T07:25:00Z</dcterms:created>
  <dcterms:modified xsi:type="dcterms:W3CDTF">2026-05-19T07:26:00Z</dcterms:modified>
</cp:coreProperties>
</file>